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18" w:rsidRPr="00BE364C" w:rsidRDefault="00457918" w:rsidP="006C288D">
      <w:pPr>
        <w:pStyle w:val="NormalWeb"/>
        <w:rPr>
          <w:sz w:val="28"/>
          <w:szCs w:val="28"/>
        </w:rPr>
      </w:pPr>
      <w:r w:rsidRPr="00BE364C">
        <w:rPr>
          <w:sz w:val="28"/>
          <w:szCs w:val="28"/>
        </w:rPr>
        <w:t xml:space="preserve">Из-за ухудшения погодных условий на дорогах возрастает количество ДТП.  Даже зимняя резина не дает вам 100 % гарантии безопасности через неблагоприятные погодные условия, в том числе и гололедицу. </w:t>
      </w:r>
    </w:p>
    <w:p w:rsidR="00457918" w:rsidRPr="00BE364C" w:rsidRDefault="00457918" w:rsidP="00FD407C">
      <w:pPr>
        <w:pStyle w:val="NormalWeb"/>
        <w:jc w:val="center"/>
        <w:rPr>
          <w:color w:val="FF0000"/>
          <w:sz w:val="28"/>
          <w:szCs w:val="28"/>
        </w:rPr>
      </w:pPr>
      <w:r w:rsidRPr="00BE364C">
        <w:rPr>
          <w:b/>
          <w:color w:val="FF0000"/>
          <w:sz w:val="28"/>
          <w:szCs w:val="28"/>
        </w:rPr>
        <w:t>Запомните правила, которые помогут справиться с управлением авто на скользкой дороге</w:t>
      </w:r>
      <w:r w:rsidRPr="00BE364C">
        <w:rPr>
          <w:color w:val="FF0000"/>
          <w:sz w:val="28"/>
          <w:szCs w:val="28"/>
        </w:rPr>
        <w:t>:</w:t>
      </w:r>
    </w:p>
    <w:p w:rsidR="00457918" w:rsidRPr="00BE364C" w:rsidRDefault="00457918" w:rsidP="006C288D">
      <w:pPr>
        <w:pStyle w:val="NormalWeb"/>
        <w:rPr>
          <w:sz w:val="28"/>
          <w:szCs w:val="28"/>
        </w:rPr>
      </w:pPr>
      <w:r w:rsidRPr="00BE364C">
        <w:rPr>
          <w:rStyle w:val="apple-style-span"/>
          <w:b/>
          <w:bCs/>
          <w:color w:val="FF0000"/>
          <w:sz w:val="28"/>
          <w:szCs w:val="28"/>
        </w:rPr>
        <w:t>Двигайся без резких движений</w:t>
      </w:r>
      <w:r w:rsidRPr="00BE364C">
        <w:rPr>
          <w:rStyle w:val="apple-style-span"/>
          <w:b/>
          <w:bCs/>
          <w:sz w:val="28"/>
          <w:szCs w:val="28"/>
        </w:rPr>
        <w:t xml:space="preserve">. </w:t>
      </w:r>
      <w:r w:rsidRPr="00BE364C">
        <w:rPr>
          <w:sz w:val="28"/>
          <w:szCs w:val="28"/>
        </w:rPr>
        <w:t xml:space="preserve">Не тормози резко на скользкой дороге – это бесполезно и крайне опасно. Проезжая опасный участок, старайся сохранять скорость постоянной. Педалью акселератора пользуйся очень осторожно и плавно. Не делай резких поворотов рулем. В случае необходимости тормози пониженной передачей. </w:t>
      </w:r>
      <w:r>
        <w:rPr>
          <w:sz w:val="28"/>
          <w:szCs w:val="28"/>
        </w:rPr>
        <w:t xml:space="preserve">                                                   </w:t>
      </w:r>
      <w:r w:rsidRPr="00BE364C">
        <w:rPr>
          <w:rStyle w:val="apple-style-span"/>
          <w:b/>
          <w:bCs/>
          <w:color w:val="FF0000"/>
          <w:sz w:val="28"/>
          <w:szCs w:val="28"/>
        </w:rPr>
        <w:t>Замедляйся на мостах и эстакадах</w:t>
      </w:r>
      <w:r w:rsidRPr="00BE364C">
        <w:rPr>
          <w:sz w:val="28"/>
          <w:szCs w:val="28"/>
        </w:rPr>
        <w:t xml:space="preserve">. Потенциальная опасность кроется на эстакадах и мостах. На таких участках дорог ледяной слой появляется раньше и исчезает позже. </w:t>
      </w:r>
    </w:p>
    <w:p w:rsidR="00457918" w:rsidRPr="00BE364C" w:rsidRDefault="00457918" w:rsidP="006C288D">
      <w:pPr>
        <w:pStyle w:val="NormalWeb"/>
        <w:rPr>
          <w:sz w:val="28"/>
          <w:szCs w:val="28"/>
        </w:rPr>
      </w:pPr>
      <w:r w:rsidRPr="00BE364C">
        <w:rPr>
          <w:rStyle w:val="apple-style-span"/>
          <w:b/>
          <w:bCs/>
          <w:color w:val="FF0000"/>
          <w:sz w:val="28"/>
          <w:szCs w:val="28"/>
        </w:rPr>
        <w:t>Зри в оба при приближении пешехода</w:t>
      </w:r>
      <w:r w:rsidRPr="00BE364C">
        <w:rPr>
          <w:rStyle w:val="apple-style-span"/>
          <w:b/>
          <w:bCs/>
          <w:sz w:val="28"/>
          <w:szCs w:val="28"/>
        </w:rPr>
        <w:t xml:space="preserve">. </w:t>
      </w:r>
      <w:r w:rsidRPr="00BE364C">
        <w:rPr>
          <w:sz w:val="28"/>
          <w:szCs w:val="28"/>
        </w:rPr>
        <w:t xml:space="preserve">В гололед сложно не только водителям автомобилей, но и пешеходам. Особенно внимательным будь при приближении к пешеходным переходам. «Люди, которые переходят дорогу, могут поскользнуться и упасть,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BE364C">
        <w:rPr>
          <w:sz w:val="28"/>
          <w:szCs w:val="28"/>
        </w:rPr>
        <w:t>– Не пугайте пешехода резкими звуковыми и световыми сигналами. Приближаясь к пешеходным переходам и местам расположения детских учреждений, заранее снижайте скорость».</w:t>
      </w:r>
      <w:r>
        <w:rPr>
          <w:sz w:val="28"/>
          <w:szCs w:val="28"/>
        </w:rPr>
        <w:t xml:space="preserve">                                                                                          </w:t>
      </w:r>
      <w:r w:rsidRPr="00BE364C">
        <w:rPr>
          <w:rStyle w:val="apple-style-span"/>
          <w:b/>
          <w:bCs/>
          <w:color w:val="FF0000"/>
          <w:sz w:val="28"/>
          <w:szCs w:val="28"/>
        </w:rPr>
        <w:t>Плавно маневрируй и обгоняй</w:t>
      </w:r>
      <w:r w:rsidRPr="00BE364C">
        <w:rPr>
          <w:rStyle w:val="apple-style-span"/>
          <w:b/>
          <w:bCs/>
          <w:sz w:val="28"/>
          <w:szCs w:val="28"/>
        </w:rPr>
        <w:t xml:space="preserve">. </w:t>
      </w:r>
      <w:r w:rsidRPr="00BE364C">
        <w:rPr>
          <w:sz w:val="28"/>
          <w:szCs w:val="28"/>
        </w:rPr>
        <w:t>50% успешной поездки во время гололеда – плавные маневры и обгоны. Если машина идет на подъем, выбирай такую передачу, чтобы не пришлось переключаться на другую до полного завершения подъема. На спуске автомобиль должен ехать без нажатия на педаль сцепления.</w:t>
      </w:r>
    </w:p>
    <w:p w:rsidR="00457918" w:rsidRPr="00A013DB" w:rsidRDefault="00457918" w:rsidP="00A013DB">
      <w:pPr>
        <w:spacing w:line="240" w:lineRule="auto"/>
        <w:jc w:val="center"/>
        <w:rPr>
          <w:b/>
          <w:i/>
          <w:color w:val="FF0000"/>
          <w:sz w:val="26"/>
          <w:szCs w:val="26"/>
        </w:rPr>
      </w:pPr>
      <w:r w:rsidRPr="00A013DB">
        <w:rPr>
          <w:b/>
          <w:i/>
          <w:color w:val="FF0000"/>
          <w:sz w:val="26"/>
          <w:szCs w:val="26"/>
        </w:rPr>
        <w:t>Памятка для детей и взрослых. Для водителей и пешеходов!</w:t>
      </w:r>
    </w:p>
    <w:p w:rsidR="00457918" w:rsidRDefault="00457918" w:rsidP="00784420">
      <w:pPr>
        <w:jc w:val="center"/>
        <w:rPr>
          <w:b/>
          <w:i/>
          <w:sz w:val="32"/>
          <w:szCs w:val="32"/>
        </w:rPr>
      </w:pPr>
      <w:r w:rsidRPr="00884DF3">
        <w:rPr>
          <w:b/>
          <w:i/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75pt;height:227.25pt;visibility:visible">
            <v:imagedata r:id="rId4" o:title=""/>
          </v:shape>
        </w:pict>
      </w:r>
    </w:p>
    <w:p w:rsidR="00457918" w:rsidRDefault="00457918" w:rsidP="00AF66F1">
      <w:pPr>
        <w:jc w:val="center"/>
        <w:rPr>
          <w:b/>
          <w:i/>
          <w:sz w:val="36"/>
          <w:szCs w:val="36"/>
        </w:rPr>
      </w:pPr>
      <w:r w:rsidRPr="006E7488">
        <w:rPr>
          <w:b/>
          <w:i/>
          <w:caps/>
          <w:sz w:val="36"/>
          <w:szCs w:val="36"/>
        </w:rPr>
        <w:t xml:space="preserve">Акция «Горка» </w:t>
      </w:r>
      <w:r>
        <w:rPr>
          <w:b/>
          <w:i/>
          <w:caps/>
          <w:sz w:val="36"/>
          <w:szCs w:val="36"/>
        </w:rPr>
        <w:t xml:space="preserve"> </w:t>
      </w:r>
    </w:p>
    <w:p w:rsidR="00457918" w:rsidRDefault="00457918" w:rsidP="00A013DB">
      <w:pPr>
        <w:rPr>
          <w:rFonts w:ascii="Times New Roman" w:hAnsi="Times New Roman"/>
          <w:sz w:val="24"/>
          <w:szCs w:val="24"/>
        </w:rPr>
      </w:pPr>
      <w:r w:rsidRPr="00A013DB">
        <w:rPr>
          <w:rFonts w:ascii="Times New Roman" w:hAnsi="Times New Roman"/>
          <w:sz w:val="24"/>
          <w:szCs w:val="24"/>
        </w:rPr>
        <w:t>Не все виды зимних развлечений полезны для здоровья. В период зимних школьных каникул дети большую часть времени проводят на улице, катаясь на коньках, со снежных горок. Хорошо если во дворах домов есть горки, которые делали взрослые и позаботились о том, чтобы съезд с них не выходил на проезжую часть дороги. В связи с чем хотелось бы обратиться к родителям – задумайтесь о том, где и как проводит время Ваш ребенок, находясь на улице. Необходимо, в первую очередь, предотвращать катание детей с горок, съезд с которых выходит на проезжую часть, ведь ребенок может оказаться под колесами автомобиля! Если Вы знаете о наличии таких горок, сообщите в ГИБДД – меры к их устранению будут приняты. Благодарим Вас за сотрудничество.</w:t>
      </w:r>
    </w:p>
    <w:p w:rsidR="00457918" w:rsidRDefault="00457918" w:rsidP="00AF66F1">
      <w:pPr>
        <w:jc w:val="center"/>
        <w:rPr>
          <w:b/>
          <w:i/>
          <w:sz w:val="24"/>
          <w:szCs w:val="24"/>
        </w:rPr>
      </w:pPr>
      <w:r w:rsidRPr="00884DF3">
        <w:rPr>
          <w:noProof/>
          <w:sz w:val="24"/>
          <w:szCs w:val="24"/>
          <w:lang w:eastAsia="ru-RU"/>
        </w:rPr>
        <w:pict>
          <v:shape id="Рисунок 1" o:spid="_x0000_i1026" type="#_x0000_t75" style="width:345.75pt;height:258.75pt;visibility:visible">
            <v:imagedata r:id="rId5" o:title=""/>
          </v:shape>
        </w:pict>
      </w:r>
    </w:p>
    <w:p w:rsidR="00457918" w:rsidRPr="004F0147" w:rsidRDefault="00457918" w:rsidP="004F0147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4F0147">
        <w:rPr>
          <w:rFonts w:ascii="Times New Roman" w:hAnsi="Times New Roman"/>
          <w:b/>
          <w:sz w:val="24"/>
          <w:szCs w:val="24"/>
        </w:rPr>
        <w:t>УВАЖАЕМЫЕ РОДИТЕЛИ!</w:t>
      </w:r>
    </w:p>
    <w:p w:rsidR="00457918" w:rsidRPr="004F0147" w:rsidRDefault="00457918" w:rsidP="004F0147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457918" w:rsidRPr="004F0147" w:rsidRDefault="00457918" w:rsidP="004F0147">
      <w:pPr>
        <w:autoSpaceDE w:val="0"/>
        <w:autoSpaceDN w:val="0"/>
        <w:adjustRightInd w:val="0"/>
        <w:spacing w:before="60" w:after="60" w:line="256" w:lineRule="auto"/>
        <w:ind w:firstLine="360"/>
        <w:jc w:val="both"/>
        <w:rPr>
          <w:rFonts w:ascii="Times New Roman" w:hAnsi="Times New Roman"/>
          <w:spacing w:val="45"/>
          <w:sz w:val="24"/>
          <w:szCs w:val="24"/>
        </w:rPr>
      </w:pPr>
      <w:r w:rsidRPr="004F0147">
        <w:rPr>
          <w:rFonts w:ascii="Times New Roman" w:hAnsi="Times New Roman"/>
          <w:b/>
          <w:bCs/>
          <w:sz w:val="24"/>
          <w:szCs w:val="24"/>
        </w:rPr>
        <w:t>Регулярно повторяйте детям следующие установки</w:t>
      </w:r>
      <w:r w:rsidRPr="004F0147">
        <w:rPr>
          <w:rFonts w:ascii="Times New Roman" w:hAnsi="Times New Roman"/>
          <w:spacing w:val="45"/>
          <w:sz w:val="24"/>
          <w:szCs w:val="24"/>
        </w:rPr>
        <w:t>: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перед тем как выйти на проезжую часть, остановись и скажи себе: «Будь осторожен»;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никогда не выбегай на дорогу перед приближающимся автомобилем: водитель не может остановить машину сразу;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не выезжай на улицы и дороги на роликовых коньках, велосипеде, самокате, санках;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не играй в мяч и другие игры рядом с проезжей частью. Для игр есть двор, детская площадка или стадион;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никогда не спеши, знай, что бежать по дороге нельзя;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457918" w:rsidRPr="004F0147" w:rsidRDefault="00457918" w:rsidP="004F0147">
      <w:pPr>
        <w:autoSpaceDE w:val="0"/>
        <w:autoSpaceDN w:val="0"/>
        <w:adjustRightInd w:val="0"/>
        <w:spacing w:before="60" w:after="60" w:line="252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- </w:t>
      </w:r>
      <w:r w:rsidRPr="004F0147">
        <w:rPr>
          <w:rFonts w:ascii="Times New Roman" w:hAnsi="Times New Roman"/>
          <w:sz w:val="24"/>
          <w:szCs w:val="24"/>
        </w:rPr>
        <w:t>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- </w:t>
      </w:r>
      <w:r w:rsidRPr="004F0147">
        <w:rPr>
          <w:rFonts w:ascii="Times New Roman" w:hAnsi="Times New Roman"/>
          <w:sz w:val="24"/>
          <w:szCs w:val="24"/>
        </w:rPr>
        <w:t xml:space="preserve"> Используйте побудительные мотивы безопасного поведения: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нежелание ребенка огорчать родителей неправильными действиями;</w:t>
      </w:r>
    </w:p>
    <w:p w:rsidR="00457918" w:rsidRPr="004F0147" w:rsidRDefault="00457918" w:rsidP="004F0147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F0147">
        <w:rPr>
          <w:rFonts w:ascii="Times New Roman" w:hAnsi="Times New Roman"/>
          <w:sz w:val="24"/>
          <w:szCs w:val="24"/>
        </w:rP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457918" w:rsidRPr="00BC0124" w:rsidRDefault="00457918" w:rsidP="00BC0124">
      <w:pPr>
        <w:autoSpaceDE w:val="0"/>
        <w:autoSpaceDN w:val="0"/>
        <w:adjustRightInd w:val="0"/>
        <w:spacing w:before="60" w:line="256" w:lineRule="auto"/>
        <w:ind w:firstLine="360"/>
        <w:jc w:val="center"/>
        <w:rPr>
          <w:rFonts w:ascii="Times New Roman" w:hAnsi="Times New Roman"/>
          <w:spacing w:val="45"/>
          <w:sz w:val="28"/>
          <w:szCs w:val="28"/>
        </w:rPr>
      </w:pPr>
      <w:r w:rsidRPr="00BC0124">
        <w:rPr>
          <w:rFonts w:ascii="Times New Roman" w:hAnsi="Times New Roman"/>
          <w:b/>
          <w:bCs/>
          <w:sz w:val="28"/>
          <w:szCs w:val="28"/>
        </w:rPr>
        <w:t>Сами знайте и выполняйте правила движения, будьте для детей примером дисциплинированности на улице</w:t>
      </w:r>
      <w:r w:rsidRPr="00BC0124">
        <w:rPr>
          <w:rFonts w:ascii="Times New Roman" w:hAnsi="Times New Roman"/>
          <w:spacing w:val="45"/>
          <w:sz w:val="28"/>
          <w:szCs w:val="28"/>
        </w:rPr>
        <w:t>.</w:t>
      </w:r>
    </w:p>
    <w:p w:rsidR="00457918" w:rsidRDefault="00457918" w:rsidP="004F0147">
      <w:pPr>
        <w:rPr>
          <w:b/>
          <w:i/>
          <w:sz w:val="36"/>
          <w:szCs w:val="36"/>
        </w:rPr>
      </w:pPr>
    </w:p>
    <w:p w:rsidR="00457918" w:rsidRPr="009052C5" w:rsidRDefault="00457918" w:rsidP="00AF66F1">
      <w:pPr>
        <w:jc w:val="center"/>
        <w:rPr>
          <w:b/>
          <w:i/>
          <w:sz w:val="36"/>
          <w:szCs w:val="36"/>
        </w:rPr>
      </w:pPr>
    </w:p>
    <w:sectPr w:rsidR="00457918" w:rsidRPr="009052C5" w:rsidSect="00FD407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88D"/>
    <w:rsid w:val="00255F9B"/>
    <w:rsid w:val="00277EB8"/>
    <w:rsid w:val="002A735A"/>
    <w:rsid w:val="00341686"/>
    <w:rsid w:val="003725DF"/>
    <w:rsid w:val="003C3A91"/>
    <w:rsid w:val="00457918"/>
    <w:rsid w:val="004F0147"/>
    <w:rsid w:val="0053538B"/>
    <w:rsid w:val="005E0853"/>
    <w:rsid w:val="006C288D"/>
    <w:rsid w:val="006E7488"/>
    <w:rsid w:val="00784420"/>
    <w:rsid w:val="00884DF3"/>
    <w:rsid w:val="009052C5"/>
    <w:rsid w:val="00A013DB"/>
    <w:rsid w:val="00A21475"/>
    <w:rsid w:val="00A94547"/>
    <w:rsid w:val="00AF66F1"/>
    <w:rsid w:val="00B949DA"/>
    <w:rsid w:val="00BC0124"/>
    <w:rsid w:val="00BE364C"/>
    <w:rsid w:val="00EF44FB"/>
    <w:rsid w:val="00FD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C2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6C288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8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3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2</Pages>
  <Words>666</Words>
  <Characters>3798</Characters>
  <Application>Microsoft Office Outlook</Application>
  <DocSecurity>0</DocSecurity>
  <Lines>0</Lines>
  <Paragraphs>0</Paragraphs>
  <ScaleCrop>false</ScaleCrop>
  <Company>Pirated Aliance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21</cp:revision>
  <dcterms:created xsi:type="dcterms:W3CDTF">2015-12-24T18:13:00Z</dcterms:created>
  <dcterms:modified xsi:type="dcterms:W3CDTF">2026-01-15T13:23:00Z</dcterms:modified>
</cp:coreProperties>
</file>